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16882E2" w14:textId="2DF2F655" w:rsidR="008B421D" w:rsidRPr="000F3D7C" w:rsidRDefault="000F3D7C">
      <w:pPr>
        <w:rPr>
          <w:rFonts w:ascii="Lato" w:hAnsi="Lato"/>
          <w:b/>
          <w:u w:val="single"/>
        </w:rPr>
      </w:pPr>
      <w:r w:rsidRPr="000F3D7C">
        <w:rPr>
          <w:rFonts w:ascii="Lato" w:hAnsi="Lato"/>
          <w:noProof/>
          <w:lang w:eastAsia="de-DE"/>
        </w:rPr>
        <w:drawing>
          <wp:anchor distT="0" distB="0" distL="114300" distR="114300" simplePos="0" relativeHeight="251656192" behindDoc="1" locked="0" layoutInCell="1" allowOverlap="1" wp14:anchorId="60E3F84D" wp14:editId="521B9D5E">
            <wp:simplePos x="0" y="0"/>
            <wp:positionH relativeFrom="column">
              <wp:posOffset>7204710</wp:posOffset>
            </wp:positionH>
            <wp:positionV relativeFrom="paragraph">
              <wp:posOffset>-393065</wp:posOffset>
            </wp:positionV>
            <wp:extent cx="1977390" cy="466725"/>
            <wp:effectExtent l="0" t="0" r="3810" b="9525"/>
            <wp:wrapTight wrapText="bothSides">
              <wp:wrapPolygon edited="0">
                <wp:start x="0" y="0"/>
                <wp:lineTo x="0" y="21159"/>
                <wp:lineTo x="21434" y="21159"/>
                <wp:lineTo x="21434" y="0"/>
                <wp:lineTo x="0" y="0"/>
              </wp:wrapPolygon>
            </wp:wrapTight>
            <wp:docPr id="2" name="Grafik 2" descr="D:\LaKi Logos\Logos LaKi NRW\LaKi_Kreis-Heinsberg_4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D:\LaKi Logos\Logos LaKi NRW\LaKi_Kreis-Heinsberg_4C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739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F3D7C">
        <w:rPr>
          <w:rFonts w:ascii="Lato" w:hAnsi="Lato"/>
          <w:noProof/>
          <w:lang w:eastAsia="de-DE"/>
        </w:rPr>
        <w:drawing>
          <wp:anchor distT="0" distB="0" distL="114300" distR="114300" simplePos="0" relativeHeight="251662336" behindDoc="0" locked="0" layoutInCell="1" allowOverlap="1" wp14:anchorId="0DE25A64" wp14:editId="52816A60">
            <wp:simplePos x="0" y="0"/>
            <wp:positionH relativeFrom="column">
              <wp:posOffset>5433695</wp:posOffset>
            </wp:positionH>
            <wp:positionV relativeFrom="paragraph">
              <wp:posOffset>-573405</wp:posOffset>
            </wp:positionV>
            <wp:extent cx="1526400" cy="867600"/>
            <wp:effectExtent l="0" t="0" r="0" b="8890"/>
            <wp:wrapTopAndBottom/>
            <wp:docPr id="3" name="Grafik 3" descr="Ein Bild, das Essen, Obs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6400" cy="867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23155" w:rsidRPr="000F3D7C">
        <w:rPr>
          <w:rFonts w:ascii="Lato" w:hAnsi="Lato"/>
          <w:b/>
          <w:u w:val="single"/>
        </w:rPr>
        <w:t xml:space="preserve">Fragebogen zu Bildungsangeboten für </w:t>
      </w:r>
      <w:r w:rsidR="0081488C">
        <w:rPr>
          <w:rFonts w:ascii="Lato" w:hAnsi="Lato"/>
          <w:b/>
          <w:u w:val="single"/>
        </w:rPr>
        <w:t>Z</w:t>
      </w:r>
      <w:r w:rsidR="00223155" w:rsidRPr="000F3D7C">
        <w:rPr>
          <w:rFonts w:ascii="Lato" w:hAnsi="Lato"/>
          <w:b/>
          <w:u w:val="single"/>
        </w:rPr>
        <w:t>ugewanderte im Kreis Heinsberg</w:t>
      </w:r>
      <w:r w:rsidR="00283E90" w:rsidRPr="000F3D7C">
        <w:rPr>
          <w:rFonts w:ascii="Lato" w:hAnsi="Lato"/>
          <w:b/>
        </w:rPr>
        <w:tab/>
      </w:r>
    </w:p>
    <w:tbl>
      <w:tblPr>
        <w:tblStyle w:val="Tabellenraster"/>
        <w:tblW w:w="14850" w:type="dxa"/>
        <w:tblLook w:val="04A0" w:firstRow="1" w:lastRow="0" w:firstColumn="1" w:lastColumn="0" w:noHBand="0" w:noVBand="1"/>
      </w:tblPr>
      <w:tblGrid>
        <w:gridCol w:w="3227"/>
        <w:gridCol w:w="11623"/>
      </w:tblGrid>
      <w:tr w:rsidR="00223155" w:rsidRPr="000F3D7C" w14:paraId="121CC897" w14:textId="77777777" w:rsidTr="00BF5A57">
        <w:tc>
          <w:tcPr>
            <w:tcW w:w="3227" w:type="dxa"/>
          </w:tcPr>
          <w:p w14:paraId="4171E128" w14:textId="77777777" w:rsidR="00223155" w:rsidRPr="000F3D7C" w:rsidRDefault="00223155">
            <w:pPr>
              <w:rPr>
                <w:rFonts w:ascii="Lato" w:hAnsi="Lato"/>
                <w:b/>
              </w:rPr>
            </w:pPr>
            <w:r w:rsidRPr="000F3D7C">
              <w:rPr>
                <w:rFonts w:ascii="Lato" w:hAnsi="Lato"/>
                <w:b/>
              </w:rPr>
              <w:t>Angebotstitel</w:t>
            </w:r>
          </w:p>
        </w:tc>
        <w:sdt>
          <w:sdtPr>
            <w:rPr>
              <w:rFonts w:ascii="Lato" w:hAnsi="Lato"/>
            </w:rPr>
            <w:id w:val="-718660359"/>
            <w:placeholder>
              <w:docPart w:val="F41139A7F7BF408DA62E620546E29582"/>
            </w:placeholder>
            <w:showingPlcHdr/>
            <w:text/>
          </w:sdtPr>
          <w:sdtEndPr/>
          <w:sdtContent>
            <w:tc>
              <w:tcPr>
                <w:tcW w:w="11623" w:type="dxa"/>
              </w:tcPr>
              <w:p w14:paraId="48D79931" w14:textId="77777777" w:rsidR="00223155" w:rsidRPr="000F3D7C" w:rsidRDefault="002067AB">
                <w:pPr>
                  <w:rPr>
                    <w:rFonts w:ascii="Lato" w:hAnsi="Lato"/>
                  </w:rPr>
                </w:pPr>
                <w:r w:rsidRPr="000F3D7C">
                  <w:rPr>
                    <w:rStyle w:val="Platzhaltertext"/>
                    <w:rFonts w:ascii="Lato" w:hAnsi="Lato"/>
                  </w:rPr>
                  <w:t>Klicken Sie hier, um Text einzugeben.</w:t>
                </w:r>
              </w:p>
            </w:tc>
          </w:sdtContent>
        </w:sdt>
      </w:tr>
      <w:tr w:rsidR="00223155" w:rsidRPr="000F3D7C" w14:paraId="6AD96226" w14:textId="77777777" w:rsidTr="00BF5A57">
        <w:tc>
          <w:tcPr>
            <w:tcW w:w="3227" w:type="dxa"/>
          </w:tcPr>
          <w:p w14:paraId="75480FE2" w14:textId="77777777" w:rsidR="00223155" w:rsidRPr="000F3D7C" w:rsidRDefault="004F720C">
            <w:pPr>
              <w:rPr>
                <w:rFonts w:ascii="Lato" w:hAnsi="Lato"/>
                <w:b/>
              </w:rPr>
            </w:pPr>
            <w:r w:rsidRPr="000F3D7C">
              <w:rPr>
                <w:rFonts w:ascii="Lato" w:hAnsi="Lato"/>
                <w:b/>
              </w:rPr>
              <w:t>Organisation</w:t>
            </w:r>
          </w:p>
        </w:tc>
        <w:sdt>
          <w:sdtPr>
            <w:rPr>
              <w:rFonts w:ascii="Lato" w:hAnsi="Lato"/>
            </w:rPr>
            <w:id w:val="666520987"/>
            <w:placeholder>
              <w:docPart w:val="F41139A7F7BF408DA62E620546E29582"/>
            </w:placeholder>
            <w:showingPlcHdr/>
          </w:sdtPr>
          <w:sdtEndPr/>
          <w:sdtContent>
            <w:tc>
              <w:tcPr>
                <w:tcW w:w="11623" w:type="dxa"/>
              </w:tcPr>
              <w:p w14:paraId="689658CB" w14:textId="77777777" w:rsidR="00223155" w:rsidRPr="000F3D7C" w:rsidRDefault="002067AB">
                <w:pPr>
                  <w:rPr>
                    <w:rFonts w:ascii="Lato" w:hAnsi="Lato"/>
                  </w:rPr>
                </w:pPr>
                <w:r w:rsidRPr="000F3D7C">
                  <w:rPr>
                    <w:rStyle w:val="Platzhaltertext"/>
                    <w:rFonts w:ascii="Lato" w:hAnsi="Lato"/>
                  </w:rPr>
                  <w:t>Klicken Sie hier, um Text einzugeben.</w:t>
                </w:r>
              </w:p>
            </w:tc>
          </w:sdtContent>
        </w:sdt>
      </w:tr>
      <w:tr w:rsidR="00223155" w:rsidRPr="000F3D7C" w14:paraId="505E5002" w14:textId="77777777" w:rsidTr="00BF5A57">
        <w:tc>
          <w:tcPr>
            <w:tcW w:w="3227" w:type="dxa"/>
          </w:tcPr>
          <w:p w14:paraId="3097360E" w14:textId="77777777" w:rsidR="00223155" w:rsidRPr="000F3D7C" w:rsidRDefault="00223155">
            <w:pPr>
              <w:rPr>
                <w:rFonts w:ascii="Lato" w:hAnsi="Lato"/>
                <w:b/>
              </w:rPr>
            </w:pPr>
            <w:r w:rsidRPr="000F3D7C">
              <w:rPr>
                <w:rFonts w:ascii="Lato" w:hAnsi="Lato"/>
                <w:b/>
              </w:rPr>
              <w:t>Ort(e) der Durchführung</w:t>
            </w:r>
          </w:p>
        </w:tc>
        <w:tc>
          <w:tcPr>
            <w:tcW w:w="11623" w:type="dxa"/>
          </w:tcPr>
          <w:p w14:paraId="34018071" w14:textId="77777777" w:rsidR="00BF5A57" w:rsidRPr="000F3D7C" w:rsidRDefault="0081488C" w:rsidP="00BF5A57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139623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1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AE1" w:rsidRPr="000F3D7C">
              <w:rPr>
                <w:rFonts w:ascii="Lato" w:hAnsi="Lato"/>
              </w:rPr>
              <w:t xml:space="preserve">Heinsberg </w:t>
            </w:r>
            <w:sdt>
              <w:sdtPr>
                <w:rPr>
                  <w:rFonts w:ascii="Lato" w:hAnsi="Lato"/>
                </w:rPr>
                <w:id w:val="-802773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1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AE1" w:rsidRPr="000F3D7C">
              <w:rPr>
                <w:rFonts w:ascii="Lato" w:hAnsi="Lato"/>
              </w:rPr>
              <w:t xml:space="preserve">Hückelhoven </w:t>
            </w:r>
            <w:sdt>
              <w:sdtPr>
                <w:rPr>
                  <w:rFonts w:ascii="Lato" w:hAnsi="Lato"/>
                </w:rPr>
                <w:id w:val="314303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1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AE1" w:rsidRPr="000F3D7C">
              <w:rPr>
                <w:rFonts w:ascii="Lato" w:hAnsi="Lato"/>
              </w:rPr>
              <w:t xml:space="preserve">Erkelenz </w:t>
            </w:r>
            <w:sdt>
              <w:sdtPr>
                <w:rPr>
                  <w:rFonts w:ascii="Lato" w:hAnsi="Lato"/>
                </w:rPr>
                <w:id w:val="190734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1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>Geilenk</w:t>
            </w:r>
            <w:r w:rsidR="007B4AE1" w:rsidRPr="000F3D7C">
              <w:rPr>
                <w:rFonts w:ascii="Lato" w:hAnsi="Lato"/>
              </w:rPr>
              <w:t xml:space="preserve">irchen </w:t>
            </w:r>
            <w:sdt>
              <w:sdtPr>
                <w:rPr>
                  <w:rFonts w:ascii="Lato" w:hAnsi="Lato"/>
                </w:rPr>
                <w:id w:val="-165622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1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AE1" w:rsidRPr="000F3D7C">
              <w:rPr>
                <w:rFonts w:ascii="Lato" w:hAnsi="Lato"/>
              </w:rPr>
              <w:t xml:space="preserve">Übach-Palenberg </w:t>
            </w:r>
            <w:sdt>
              <w:sdtPr>
                <w:rPr>
                  <w:rFonts w:ascii="Lato" w:hAnsi="Lato"/>
                </w:rPr>
                <w:id w:val="12654972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1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BD557A" w:rsidRPr="000F3D7C">
              <w:rPr>
                <w:rFonts w:ascii="Lato" w:hAnsi="Lato"/>
              </w:rPr>
              <w:t xml:space="preserve">Wegberg </w:t>
            </w:r>
            <w:sdt>
              <w:sdtPr>
                <w:rPr>
                  <w:rFonts w:ascii="Lato" w:hAnsi="Lato"/>
                </w:rPr>
                <w:id w:val="-258446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5CA3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AE1" w:rsidRPr="000F3D7C">
              <w:rPr>
                <w:rFonts w:ascii="Lato" w:hAnsi="Lato"/>
              </w:rPr>
              <w:t>Wassenberg</w:t>
            </w:r>
          </w:p>
          <w:p w14:paraId="38A94239" w14:textId="77777777" w:rsidR="00D945BA" w:rsidRPr="000F3D7C" w:rsidRDefault="0081488C" w:rsidP="00BF5A57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5304942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1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AE1" w:rsidRPr="000F3D7C">
              <w:rPr>
                <w:rFonts w:ascii="Lato" w:hAnsi="Lato"/>
              </w:rPr>
              <w:t>Waldfeucht</w:t>
            </w:r>
            <w:r w:rsidR="00BF5A57" w:rsidRPr="000F3D7C">
              <w:rPr>
                <w:rFonts w:ascii="Lato" w:hAnsi="Lato"/>
              </w:rPr>
              <w:t xml:space="preserve"> </w:t>
            </w:r>
            <w:sdt>
              <w:sdtPr>
                <w:rPr>
                  <w:rFonts w:ascii="Lato" w:hAnsi="Lato"/>
                </w:rPr>
                <w:id w:val="683634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1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AE1" w:rsidRPr="000F3D7C">
              <w:rPr>
                <w:rFonts w:ascii="Lato" w:hAnsi="Lato"/>
              </w:rPr>
              <w:t xml:space="preserve">Selfkant </w:t>
            </w:r>
            <w:sdt>
              <w:sdtPr>
                <w:rPr>
                  <w:rFonts w:ascii="Lato" w:hAnsi="Lato"/>
                </w:rPr>
                <w:id w:val="11140941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1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AE1" w:rsidRPr="000F3D7C">
              <w:rPr>
                <w:rFonts w:ascii="Lato" w:hAnsi="Lato"/>
              </w:rPr>
              <w:t xml:space="preserve">Gangelt </w:t>
            </w:r>
            <w:sdt>
              <w:sdtPr>
                <w:rPr>
                  <w:rFonts w:ascii="Lato" w:hAnsi="Lato"/>
                </w:rPr>
                <w:id w:val="17352795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1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AE1" w:rsidRPr="000F3D7C">
              <w:rPr>
                <w:rFonts w:ascii="Lato" w:hAnsi="Lato"/>
              </w:rPr>
              <w:t xml:space="preserve">Mehrere Kommunen im Kreis HS </w:t>
            </w:r>
            <w:sdt>
              <w:sdtPr>
                <w:rPr>
                  <w:rFonts w:ascii="Lato" w:hAnsi="Lato"/>
                </w:rPr>
                <w:id w:val="17311863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1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7B4AE1" w:rsidRPr="000F3D7C">
              <w:rPr>
                <w:rFonts w:ascii="Lato" w:hAnsi="Lato"/>
              </w:rPr>
              <w:t xml:space="preserve">Außerhalb des Kreises HS </w:t>
            </w:r>
            <w:sdt>
              <w:sdtPr>
                <w:rPr>
                  <w:rFonts w:ascii="Lato" w:hAnsi="Lato"/>
                </w:rPr>
                <w:id w:val="-172930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B4AE1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>Aachen</w:t>
            </w:r>
          </w:p>
        </w:tc>
      </w:tr>
      <w:tr w:rsidR="00223155" w:rsidRPr="000F3D7C" w14:paraId="1F71AD00" w14:textId="77777777" w:rsidTr="00BF5A57">
        <w:tc>
          <w:tcPr>
            <w:tcW w:w="3227" w:type="dxa"/>
          </w:tcPr>
          <w:p w14:paraId="4D304B9F" w14:textId="77777777" w:rsidR="00223155" w:rsidRPr="000F3D7C" w:rsidRDefault="00223155" w:rsidP="00667BAD">
            <w:pPr>
              <w:rPr>
                <w:rFonts w:ascii="Lato" w:hAnsi="Lato"/>
                <w:b/>
              </w:rPr>
            </w:pPr>
            <w:r w:rsidRPr="000F3D7C">
              <w:rPr>
                <w:rFonts w:ascii="Lato" w:hAnsi="Lato"/>
                <w:b/>
              </w:rPr>
              <w:t xml:space="preserve">Inhalt &amp; Ziel des Angebots </w:t>
            </w:r>
          </w:p>
        </w:tc>
        <w:sdt>
          <w:sdtPr>
            <w:rPr>
              <w:rFonts w:ascii="Lato" w:hAnsi="Lato"/>
            </w:rPr>
            <w:id w:val="-1846161645"/>
            <w:placeholder>
              <w:docPart w:val="F41139A7F7BF408DA62E620546E29582"/>
            </w:placeholder>
            <w:showingPlcHdr/>
            <w:text/>
          </w:sdtPr>
          <w:sdtEndPr/>
          <w:sdtContent>
            <w:tc>
              <w:tcPr>
                <w:tcW w:w="11623" w:type="dxa"/>
              </w:tcPr>
              <w:p w14:paraId="50D1E602" w14:textId="77777777" w:rsidR="00223155" w:rsidRPr="000F3D7C" w:rsidRDefault="002067AB">
                <w:pPr>
                  <w:rPr>
                    <w:rFonts w:ascii="Lato" w:hAnsi="Lato"/>
                  </w:rPr>
                </w:pPr>
                <w:r w:rsidRPr="000F3D7C">
                  <w:rPr>
                    <w:rStyle w:val="Platzhaltertext"/>
                    <w:rFonts w:ascii="Lato" w:hAnsi="Lato"/>
                  </w:rPr>
                  <w:t>Klicken Sie hier, um Text einzugeben.</w:t>
                </w:r>
              </w:p>
            </w:tc>
          </w:sdtContent>
        </w:sdt>
      </w:tr>
      <w:tr w:rsidR="00223155" w:rsidRPr="000F3D7C" w14:paraId="1ADE65F5" w14:textId="77777777" w:rsidTr="00BF5A57">
        <w:tc>
          <w:tcPr>
            <w:tcW w:w="3227" w:type="dxa"/>
          </w:tcPr>
          <w:p w14:paraId="67069D68" w14:textId="77777777" w:rsidR="00223155" w:rsidRPr="000F3D7C" w:rsidRDefault="00223155">
            <w:pPr>
              <w:rPr>
                <w:rFonts w:ascii="Lato" w:hAnsi="Lato"/>
                <w:b/>
              </w:rPr>
            </w:pPr>
            <w:r w:rsidRPr="000F3D7C">
              <w:rPr>
                <w:rFonts w:ascii="Lato" w:hAnsi="Lato"/>
                <w:b/>
              </w:rPr>
              <w:t>Kategorie Bildungsangebot</w:t>
            </w:r>
          </w:p>
        </w:tc>
        <w:tc>
          <w:tcPr>
            <w:tcW w:w="11623" w:type="dxa"/>
          </w:tcPr>
          <w:p w14:paraId="03D198C5" w14:textId="3B475D78" w:rsidR="00223155" w:rsidRPr="000F3D7C" w:rsidRDefault="0081488C" w:rsidP="00223155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10508403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155" w:rsidRPr="000F3D7C">
              <w:rPr>
                <w:rFonts w:ascii="Lato" w:hAnsi="Lato"/>
              </w:rPr>
              <w:t xml:space="preserve">Sprachangebot </w:t>
            </w:r>
            <w:sdt>
              <w:sdtPr>
                <w:rPr>
                  <w:rFonts w:ascii="Lato" w:hAnsi="Lato"/>
                </w:rPr>
                <w:id w:val="841753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7BAD" w:rsidRPr="000F3D7C">
              <w:rPr>
                <w:rFonts w:ascii="Lato" w:hAnsi="Lato"/>
              </w:rPr>
              <w:t xml:space="preserve"> Schulabschluss/S</w:t>
            </w:r>
            <w:r w:rsidR="00223155" w:rsidRPr="000F3D7C">
              <w:rPr>
                <w:rFonts w:ascii="Lato" w:hAnsi="Lato"/>
              </w:rPr>
              <w:t xml:space="preserve">chulische Bildung </w:t>
            </w:r>
            <w:sdt>
              <w:sdtPr>
                <w:rPr>
                  <w:rFonts w:ascii="Lato" w:hAnsi="Lato"/>
                </w:rPr>
                <w:id w:val="105435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155" w:rsidRPr="000F3D7C">
              <w:rPr>
                <w:rFonts w:ascii="Lato" w:hAnsi="Lato"/>
              </w:rPr>
              <w:t>Berufsorientierung</w:t>
            </w:r>
            <w:r w:rsidR="0085219A" w:rsidRPr="000F3D7C">
              <w:rPr>
                <w:rFonts w:ascii="Lato" w:hAnsi="Lato"/>
              </w:rPr>
              <w:t xml:space="preserve"> </w:t>
            </w:r>
            <w:sdt>
              <w:sdtPr>
                <w:rPr>
                  <w:rFonts w:ascii="Lato" w:hAnsi="Lato"/>
                </w:rPr>
                <w:id w:val="-898058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19A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85219A" w:rsidRPr="000F3D7C">
              <w:rPr>
                <w:rFonts w:ascii="Lato" w:hAnsi="Lato"/>
              </w:rPr>
              <w:t xml:space="preserve">Berufs-/Ausbildungsvorbereitung </w:t>
            </w:r>
            <w:r w:rsidR="00223155" w:rsidRPr="000F3D7C">
              <w:rPr>
                <w:rFonts w:ascii="Lato" w:hAnsi="Lato"/>
              </w:rPr>
              <w:t xml:space="preserve"> </w:t>
            </w:r>
            <w:sdt>
              <w:sdtPr>
                <w:rPr>
                  <w:rFonts w:ascii="Lato" w:hAnsi="Lato"/>
                </w:rPr>
                <w:id w:val="685431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19A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155" w:rsidRPr="000F3D7C">
              <w:rPr>
                <w:rFonts w:ascii="Lato" w:hAnsi="Lato"/>
              </w:rPr>
              <w:t xml:space="preserve">Arbeitsmarktintegration </w:t>
            </w:r>
            <w:sdt>
              <w:sdtPr>
                <w:rPr>
                  <w:rFonts w:ascii="Lato" w:hAnsi="Lato"/>
                </w:rPr>
                <w:id w:val="1181944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155" w:rsidRPr="000F3D7C">
              <w:rPr>
                <w:rFonts w:ascii="Lato" w:hAnsi="Lato"/>
              </w:rPr>
              <w:t>Beratung</w:t>
            </w:r>
            <w:r w:rsidR="0085219A" w:rsidRPr="000F3D7C">
              <w:rPr>
                <w:rFonts w:ascii="Lato" w:hAnsi="Lato"/>
              </w:rPr>
              <w:t xml:space="preserve"> </w:t>
            </w:r>
            <w:sdt>
              <w:sdtPr>
                <w:rPr>
                  <w:rFonts w:ascii="Lato" w:hAnsi="Lato"/>
                </w:rPr>
                <w:id w:val="-1142428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155" w:rsidRPr="000F3D7C">
              <w:rPr>
                <w:rFonts w:ascii="Lato" w:hAnsi="Lato"/>
              </w:rPr>
              <w:t xml:space="preserve">Weiterbildung </w:t>
            </w:r>
            <w:sdt>
              <w:sdtPr>
                <w:rPr>
                  <w:rFonts w:ascii="Lato" w:hAnsi="Lato"/>
                </w:rPr>
                <w:id w:val="-1589002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23155" w:rsidRPr="000F3D7C">
              <w:rPr>
                <w:rFonts w:ascii="Lato" w:hAnsi="Lato"/>
              </w:rPr>
              <w:t>Begegnung</w:t>
            </w:r>
            <w:r w:rsidR="00667BAD" w:rsidRPr="000F3D7C">
              <w:rPr>
                <w:rFonts w:ascii="Lato" w:hAnsi="Lato"/>
              </w:rPr>
              <w:t xml:space="preserve"> </w:t>
            </w:r>
            <w:sdt>
              <w:sdtPr>
                <w:rPr>
                  <w:rFonts w:ascii="Lato" w:hAnsi="Lato"/>
                </w:rPr>
                <w:id w:val="-1592153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67BAD" w:rsidRPr="000F3D7C">
              <w:rPr>
                <w:rFonts w:ascii="Lato" w:hAnsi="Lato" w:cs="Segoe UI"/>
              </w:rPr>
              <w:t>Frühe Bildung/Elementarbildung</w:t>
            </w:r>
            <w:r w:rsidR="0085219A" w:rsidRPr="000F3D7C">
              <w:rPr>
                <w:rFonts w:ascii="Lato" w:hAnsi="Lato" w:cs="Segoe UI"/>
              </w:rPr>
              <w:t xml:space="preserve">               </w:t>
            </w:r>
            <w:r w:rsidR="00667BAD" w:rsidRPr="000F3D7C">
              <w:rPr>
                <w:rFonts w:ascii="Lato" w:hAnsi="Lato"/>
              </w:rPr>
              <w:t xml:space="preserve"> </w:t>
            </w:r>
            <w:sdt>
              <w:sdtPr>
                <w:rPr>
                  <w:rFonts w:ascii="Lato" w:hAnsi="Lato"/>
                </w:rPr>
                <w:id w:val="-920631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67BAD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7BAD" w:rsidRPr="000F3D7C">
              <w:rPr>
                <w:rFonts w:ascii="Lato" w:hAnsi="Lato" w:cs="Segoe UI"/>
              </w:rPr>
              <w:t>Familienbildung</w:t>
            </w:r>
            <w:r w:rsidR="00667BAD" w:rsidRPr="000F3D7C">
              <w:rPr>
                <w:rFonts w:ascii="Lato" w:hAnsi="Lato"/>
              </w:rPr>
              <w:t xml:space="preserve"> </w:t>
            </w:r>
            <w:sdt>
              <w:sdtPr>
                <w:rPr>
                  <w:rFonts w:ascii="Lato" w:hAnsi="Lato"/>
                </w:rPr>
                <w:id w:val="-306631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11F71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7BAD" w:rsidRPr="000F3D7C">
              <w:rPr>
                <w:rFonts w:ascii="Lato" w:hAnsi="Lato" w:cs="Segoe UI"/>
              </w:rPr>
              <w:t>Kulturelle Bildung</w:t>
            </w:r>
            <w:r w:rsidR="00667BAD" w:rsidRPr="000F3D7C">
              <w:rPr>
                <w:rFonts w:ascii="Lato" w:hAnsi="Lato"/>
              </w:rPr>
              <w:t xml:space="preserve"> </w:t>
            </w:r>
            <w:sdt>
              <w:sdtPr>
                <w:rPr>
                  <w:rFonts w:ascii="Lato" w:hAnsi="Lato"/>
                </w:rPr>
                <w:id w:val="-47683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219A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667BAD" w:rsidRPr="000F3D7C">
              <w:rPr>
                <w:rFonts w:ascii="Lato" w:hAnsi="Lato" w:cs="Segoe UI"/>
              </w:rPr>
              <w:t>Freizeit/Sport</w:t>
            </w:r>
          </w:p>
        </w:tc>
      </w:tr>
      <w:tr w:rsidR="00223155" w:rsidRPr="000F3D7C" w14:paraId="694D8311" w14:textId="77777777" w:rsidTr="00BF5A57">
        <w:tc>
          <w:tcPr>
            <w:tcW w:w="3227" w:type="dxa"/>
          </w:tcPr>
          <w:p w14:paraId="60FA17CE" w14:textId="77777777" w:rsidR="00223155" w:rsidRPr="000F3D7C" w:rsidRDefault="00223155">
            <w:pPr>
              <w:rPr>
                <w:rFonts w:ascii="Lato" w:hAnsi="Lato"/>
                <w:b/>
              </w:rPr>
            </w:pPr>
            <w:r w:rsidRPr="000F3D7C">
              <w:rPr>
                <w:rFonts w:ascii="Lato" w:hAnsi="Lato"/>
                <w:b/>
              </w:rPr>
              <w:t>Voraussetzungen Alter</w:t>
            </w:r>
          </w:p>
        </w:tc>
        <w:tc>
          <w:tcPr>
            <w:tcW w:w="11623" w:type="dxa"/>
          </w:tcPr>
          <w:p w14:paraId="757035B1" w14:textId="77777777" w:rsidR="00BF5A57" w:rsidRPr="000F3D7C" w:rsidRDefault="0081488C" w:rsidP="00BF5A57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17148817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 xml:space="preserve">altersunabhängig </w:t>
            </w:r>
            <w:sdt>
              <w:sdtPr>
                <w:rPr>
                  <w:rFonts w:ascii="Lato" w:hAnsi="Lato"/>
                </w:rPr>
                <w:id w:val="-17276812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 xml:space="preserve">0-6 Jahre </w:t>
            </w:r>
            <w:sdt>
              <w:sdtPr>
                <w:rPr>
                  <w:rFonts w:ascii="Lato" w:hAnsi="Lato"/>
                </w:rPr>
                <w:id w:val="-1164785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 xml:space="preserve"> 6-10 Jahre </w:t>
            </w:r>
            <w:sdt>
              <w:sdtPr>
                <w:rPr>
                  <w:rFonts w:ascii="Lato" w:hAnsi="Lato"/>
                </w:rPr>
                <w:id w:val="1013882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 xml:space="preserve"> 6-18 Jahre </w:t>
            </w:r>
            <w:sdt>
              <w:sdtPr>
                <w:rPr>
                  <w:rFonts w:ascii="Lato" w:hAnsi="Lato"/>
                </w:rPr>
                <w:id w:val="14349362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 xml:space="preserve">ab 6 Jahren </w:t>
            </w:r>
            <w:sdt>
              <w:sdtPr>
                <w:rPr>
                  <w:rFonts w:ascii="Lato" w:hAnsi="Lato"/>
                </w:rPr>
                <w:id w:val="1503161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 xml:space="preserve">bis 10 Jahre </w:t>
            </w:r>
            <w:sdt>
              <w:sdtPr>
                <w:rPr>
                  <w:rFonts w:ascii="Lato" w:hAnsi="Lato"/>
                </w:rPr>
                <w:id w:val="9590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 xml:space="preserve">10-18 Jahre </w:t>
            </w:r>
            <w:sdt>
              <w:sdtPr>
                <w:rPr>
                  <w:rFonts w:ascii="Lato" w:hAnsi="Lato"/>
                </w:rPr>
                <w:id w:val="-4656612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>10-25 Jahre</w:t>
            </w:r>
            <w:r w:rsidR="00BF5A57" w:rsidRPr="000F3D7C">
              <w:rPr>
                <w:rFonts w:ascii="Lato" w:hAnsi="Lato"/>
              </w:rPr>
              <w:t xml:space="preserve"> </w:t>
            </w:r>
            <w:sdt>
              <w:sdtPr>
                <w:rPr>
                  <w:rFonts w:ascii="Lato" w:hAnsi="Lato"/>
                </w:rPr>
                <w:id w:val="281618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 xml:space="preserve">14-16 Jahre </w:t>
            </w:r>
            <w:sdt>
              <w:sdtPr>
                <w:rPr>
                  <w:rFonts w:ascii="Lato" w:hAnsi="Lato"/>
                </w:rPr>
                <w:id w:val="-8737705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 xml:space="preserve">14-25 Jahre </w:t>
            </w:r>
            <w:sdt>
              <w:sdtPr>
                <w:rPr>
                  <w:rFonts w:ascii="Lato" w:hAnsi="Lato"/>
                </w:rPr>
                <w:id w:val="21313504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 xml:space="preserve">16-18 Jahre </w:t>
            </w:r>
            <w:sdt>
              <w:sdtPr>
                <w:rPr>
                  <w:rFonts w:ascii="Lato" w:hAnsi="Lato"/>
                </w:rPr>
                <w:id w:val="13363336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 xml:space="preserve">16-25 Jahre </w:t>
            </w:r>
            <w:sdt>
              <w:sdtPr>
                <w:rPr>
                  <w:rFonts w:ascii="Lato" w:hAnsi="Lato"/>
                </w:rPr>
                <w:id w:val="-9792972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>ab 16 Jahren</w:t>
            </w:r>
            <w:r w:rsidR="00BD557A" w:rsidRPr="000F3D7C">
              <w:rPr>
                <w:rFonts w:ascii="Lato" w:hAnsi="Lato"/>
              </w:rPr>
              <w:t xml:space="preserve"> </w:t>
            </w:r>
            <w:sdt>
              <w:sdtPr>
                <w:rPr>
                  <w:rFonts w:ascii="Lato" w:hAnsi="Lato"/>
                </w:rPr>
                <w:id w:val="8248616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 xml:space="preserve">ab 18 Jahren </w:t>
            </w:r>
            <w:sdt>
              <w:sdtPr>
                <w:rPr>
                  <w:rFonts w:ascii="Lato" w:hAnsi="Lato"/>
                </w:rPr>
                <w:id w:val="1629740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>18-25 Jahre</w:t>
            </w:r>
          </w:p>
          <w:p w14:paraId="6CC8AACE" w14:textId="77777777" w:rsidR="00223155" w:rsidRPr="000F3D7C" w:rsidRDefault="0081488C" w:rsidP="00BF5A57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636612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>bis 25 Jahre</w:t>
            </w:r>
            <w:r w:rsidR="00BF5A57" w:rsidRPr="000F3D7C">
              <w:rPr>
                <w:rFonts w:ascii="Lato" w:hAnsi="Lato"/>
              </w:rPr>
              <w:t xml:space="preserve"> </w:t>
            </w:r>
            <w:sdt>
              <w:sdtPr>
                <w:rPr>
                  <w:rFonts w:ascii="Lato" w:hAnsi="Lato"/>
                </w:rPr>
                <w:id w:val="1183161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 xml:space="preserve">bis 30 Jahre </w:t>
            </w:r>
            <w:sdt>
              <w:sdtPr>
                <w:rPr>
                  <w:rFonts w:ascii="Lato" w:hAnsi="Lato"/>
                </w:rPr>
                <w:id w:val="-184007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>18-25 Jahre</w:t>
            </w:r>
          </w:p>
        </w:tc>
      </w:tr>
      <w:tr w:rsidR="00223155" w:rsidRPr="000F3D7C" w14:paraId="12BB9A78" w14:textId="77777777" w:rsidTr="00BF5A57">
        <w:tc>
          <w:tcPr>
            <w:tcW w:w="3227" w:type="dxa"/>
          </w:tcPr>
          <w:p w14:paraId="5DAA021C" w14:textId="77777777" w:rsidR="00223155" w:rsidRPr="000F3D7C" w:rsidRDefault="00223155">
            <w:pPr>
              <w:rPr>
                <w:rFonts w:ascii="Lato" w:hAnsi="Lato"/>
              </w:rPr>
            </w:pPr>
            <w:r w:rsidRPr="000F3D7C">
              <w:rPr>
                <w:rFonts w:ascii="Lato" w:hAnsi="Lato"/>
                <w:b/>
              </w:rPr>
              <w:t>Voraussetzungen Sprache</w:t>
            </w:r>
            <w:r w:rsidR="00BF5A57" w:rsidRPr="000F3D7C">
              <w:rPr>
                <w:rFonts w:ascii="Lato" w:hAnsi="Lato"/>
                <w:b/>
              </w:rPr>
              <w:t xml:space="preserve"> </w:t>
            </w:r>
            <w:r w:rsidR="00667BAD" w:rsidRPr="000F3D7C">
              <w:rPr>
                <w:rFonts w:ascii="Lato" w:hAnsi="Lato"/>
              </w:rPr>
              <w:t>(bezogen auf den g</w:t>
            </w:r>
            <w:r w:rsidR="00BF5A57" w:rsidRPr="000F3D7C">
              <w:rPr>
                <w:rFonts w:ascii="Lato" w:hAnsi="Lato"/>
              </w:rPr>
              <w:t xml:space="preserve">emeinsamen Europäischen </w:t>
            </w:r>
            <w:r w:rsidR="00A239D0" w:rsidRPr="000F3D7C">
              <w:rPr>
                <w:rFonts w:ascii="Lato" w:hAnsi="Lato"/>
              </w:rPr>
              <w:t>Referenzrahmen für Sprachen</w:t>
            </w:r>
            <w:r w:rsidR="00BF5A57" w:rsidRPr="000F3D7C">
              <w:rPr>
                <w:rFonts w:ascii="Lato" w:hAnsi="Lato"/>
              </w:rPr>
              <w:t>)</w:t>
            </w:r>
          </w:p>
        </w:tc>
        <w:tc>
          <w:tcPr>
            <w:tcW w:w="11623" w:type="dxa"/>
          </w:tcPr>
          <w:p w14:paraId="5E1FCB54" w14:textId="77777777" w:rsidR="00BF5A57" w:rsidRPr="000F3D7C" w:rsidRDefault="0081488C" w:rsidP="002067AB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478846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 xml:space="preserve">keine/geringe bis grundlegende (A1, A2) </w:t>
            </w:r>
            <w:sdt>
              <w:sdtPr>
                <w:rPr>
                  <w:rFonts w:ascii="Lato" w:hAnsi="Lato"/>
                </w:rPr>
                <w:id w:val="-600727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 xml:space="preserve">relativ gute bis gute (B1, B2) </w:t>
            </w:r>
            <w:sdt>
              <w:sdtPr>
                <w:rPr>
                  <w:rFonts w:ascii="Lato" w:hAnsi="Lato"/>
                </w:rPr>
                <w:id w:val="-15179158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 xml:space="preserve">gute (ab B2) </w:t>
            </w:r>
            <w:sdt>
              <w:sdtPr>
                <w:rPr>
                  <w:rFonts w:ascii="Lato" w:hAnsi="Lato"/>
                </w:rPr>
                <w:id w:val="-1869874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 xml:space="preserve">sehr gute bis hervorragende (C1, C2) </w:t>
            </w:r>
            <w:sdt>
              <w:sdtPr>
                <w:rPr>
                  <w:rFonts w:ascii="Lato" w:hAnsi="Lato"/>
                </w:rPr>
                <w:id w:val="-1851242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 xml:space="preserve">grundlegende bis sehr gute (A2 bis C1) </w:t>
            </w:r>
            <w:sdt>
              <w:sdtPr>
                <w:rPr>
                  <w:rFonts w:ascii="Lato" w:hAnsi="Lato"/>
                </w:rPr>
                <w:id w:val="-6798966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>unabhängig vom Sprachniveau</w:t>
            </w:r>
          </w:p>
          <w:p w14:paraId="04C84995" w14:textId="77777777" w:rsidR="00223155" w:rsidRPr="000F3D7C" w:rsidRDefault="0081488C" w:rsidP="002067AB">
            <w:pPr>
              <w:rPr>
                <w:rFonts w:ascii="Lato" w:hAnsi="Lato"/>
              </w:rPr>
            </w:pPr>
            <w:sdt>
              <w:sdtPr>
                <w:rPr>
                  <w:rFonts w:ascii="Lato" w:hAnsi="Lato"/>
                </w:rPr>
                <w:id w:val="-193234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359C3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 xml:space="preserve">sprachunabhängig </w:t>
            </w:r>
            <w:sdt>
              <w:sdtPr>
                <w:rPr>
                  <w:rFonts w:ascii="Lato" w:hAnsi="Lato"/>
                </w:rPr>
                <w:id w:val="-1471282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67AB" w:rsidRPr="000F3D7C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2067AB" w:rsidRPr="000F3D7C">
              <w:rPr>
                <w:rFonts w:ascii="Lato" w:hAnsi="Lato"/>
              </w:rPr>
              <w:t>keine Angabe</w:t>
            </w:r>
          </w:p>
        </w:tc>
      </w:tr>
      <w:tr w:rsidR="00223155" w:rsidRPr="000F3D7C" w14:paraId="43970824" w14:textId="77777777" w:rsidTr="00BF5A57">
        <w:tc>
          <w:tcPr>
            <w:tcW w:w="3227" w:type="dxa"/>
          </w:tcPr>
          <w:p w14:paraId="4221B00E" w14:textId="77777777" w:rsidR="00223155" w:rsidRPr="000F3D7C" w:rsidRDefault="00223155">
            <w:pPr>
              <w:rPr>
                <w:rFonts w:ascii="Lato" w:hAnsi="Lato"/>
                <w:b/>
              </w:rPr>
            </w:pPr>
            <w:r w:rsidRPr="000F3D7C">
              <w:rPr>
                <w:rFonts w:ascii="Lato" w:hAnsi="Lato"/>
                <w:b/>
              </w:rPr>
              <w:t>Voraussetzungen Aufenthaltsstatus</w:t>
            </w:r>
          </w:p>
        </w:tc>
        <w:sdt>
          <w:sdtPr>
            <w:rPr>
              <w:rFonts w:ascii="Lato" w:hAnsi="Lato"/>
            </w:rPr>
            <w:id w:val="-941144940"/>
            <w:placeholder>
              <w:docPart w:val="F41139A7F7BF408DA62E620546E29582"/>
            </w:placeholder>
            <w:showingPlcHdr/>
            <w:text/>
          </w:sdtPr>
          <w:sdtEndPr/>
          <w:sdtContent>
            <w:tc>
              <w:tcPr>
                <w:tcW w:w="11623" w:type="dxa"/>
              </w:tcPr>
              <w:p w14:paraId="216BE759" w14:textId="77777777" w:rsidR="00223155" w:rsidRPr="000F3D7C" w:rsidRDefault="002067AB">
                <w:pPr>
                  <w:rPr>
                    <w:rFonts w:ascii="Lato" w:hAnsi="Lato"/>
                  </w:rPr>
                </w:pPr>
                <w:r w:rsidRPr="000F3D7C">
                  <w:rPr>
                    <w:rStyle w:val="Platzhaltertext"/>
                    <w:rFonts w:ascii="Lato" w:hAnsi="Lato"/>
                  </w:rPr>
                  <w:t>Klicken Sie hier, um Text einzugeben.</w:t>
                </w:r>
              </w:p>
            </w:tc>
          </w:sdtContent>
        </w:sdt>
      </w:tr>
      <w:tr w:rsidR="002067AB" w:rsidRPr="000F3D7C" w14:paraId="64E78FF4" w14:textId="77777777" w:rsidTr="00BF5A57">
        <w:trPr>
          <w:trHeight w:val="120"/>
        </w:trPr>
        <w:tc>
          <w:tcPr>
            <w:tcW w:w="3227" w:type="dxa"/>
            <w:vMerge w:val="restart"/>
          </w:tcPr>
          <w:p w14:paraId="14201982" w14:textId="77777777" w:rsidR="002067AB" w:rsidRPr="000F3D7C" w:rsidRDefault="002067AB" w:rsidP="002067AB">
            <w:pPr>
              <w:rPr>
                <w:rFonts w:ascii="Lato" w:hAnsi="Lato"/>
                <w:b/>
              </w:rPr>
            </w:pPr>
            <w:r w:rsidRPr="000F3D7C">
              <w:rPr>
                <w:rFonts w:ascii="Lato" w:hAnsi="Lato"/>
                <w:b/>
              </w:rPr>
              <w:t>Weitere Informationen unter/bei</w:t>
            </w:r>
          </w:p>
        </w:tc>
        <w:tc>
          <w:tcPr>
            <w:tcW w:w="11623" w:type="dxa"/>
          </w:tcPr>
          <w:p w14:paraId="2E7F4E32" w14:textId="77777777" w:rsidR="002067AB" w:rsidRPr="000F3D7C" w:rsidRDefault="00D359C3" w:rsidP="002067AB">
            <w:pPr>
              <w:rPr>
                <w:rFonts w:ascii="Lato" w:hAnsi="Lato"/>
              </w:rPr>
            </w:pPr>
            <w:r w:rsidRPr="000F3D7C">
              <w:rPr>
                <w:rFonts w:ascii="Lato" w:hAnsi="Lato"/>
              </w:rPr>
              <w:t>Organisation</w:t>
            </w:r>
            <w:r w:rsidR="002067AB" w:rsidRPr="000F3D7C">
              <w:rPr>
                <w:rFonts w:ascii="Lato" w:hAnsi="Lato"/>
              </w:rPr>
              <w:t xml:space="preserve">: </w:t>
            </w:r>
            <w:sdt>
              <w:sdtPr>
                <w:rPr>
                  <w:rFonts w:ascii="Lato" w:hAnsi="Lato"/>
                </w:rPr>
                <w:id w:val="-642958229"/>
                <w:placeholder>
                  <w:docPart w:val="F41139A7F7BF408DA62E620546E29582"/>
                </w:placeholder>
                <w:showingPlcHdr/>
                <w:text/>
              </w:sdtPr>
              <w:sdtEndPr/>
              <w:sdtContent>
                <w:r w:rsidR="002067AB" w:rsidRPr="000F3D7C">
                  <w:rPr>
                    <w:rStyle w:val="Platzhaltertext"/>
                    <w:rFonts w:ascii="Lato" w:hAnsi="Lato"/>
                  </w:rPr>
                  <w:t>Klicken Sie hier, um Text einzugeben.</w:t>
                </w:r>
              </w:sdtContent>
            </w:sdt>
          </w:p>
        </w:tc>
      </w:tr>
      <w:tr w:rsidR="002067AB" w:rsidRPr="000F3D7C" w14:paraId="1AEDC850" w14:textId="77777777" w:rsidTr="00BF5A57">
        <w:trPr>
          <w:trHeight w:val="115"/>
        </w:trPr>
        <w:tc>
          <w:tcPr>
            <w:tcW w:w="3227" w:type="dxa"/>
            <w:vMerge/>
          </w:tcPr>
          <w:p w14:paraId="228A81E6" w14:textId="77777777" w:rsidR="002067AB" w:rsidRPr="000F3D7C" w:rsidRDefault="002067AB">
            <w:pPr>
              <w:rPr>
                <w:rFonts w:ascii="Lato" w:hAnsi="Lato"/>
                <w:b/>
              </w:rPr>
            </w:pPr>
          </w:p>
        </w:tc>
        <w:tc>
          <w:tcPr>
            <w:tcW w:w="11623" w:type="dxa"/>
          </w:tcPr>
          <w:p w14:paraId="36A60A81" w14:textId="77777777" w:rsidR="002067AB" w:rsidRPr="000F3D7C" w:rsidRDefault="002067AB" w:rsidP="002067AB">
            <w:pPr>
              <w:rPr>
                <w:rFonts w:ascii="Lato" w:hAnsi="Lato"/>
              </w:rPr>
            </w:pPr>
            <w:r w:rsidRPr="000F3D7C">
              <w:rPr>
                <w:rFonts w:ascii="Lato" w:hAnsi="Lato"/>
              </w:rPr>
              <w:t xml:space="preserve">Adresse: </w:t>
            </w:r>
            <w:sdt>
              <w:sdtPr>
                <w:rPr>
                  <w:rFonts w:ascii="Lato" w:hAnsi="Lato"/>
                </w:rPr>
                <w:id w:val="708997645"/>
                <w:placeholder>
                  <w:docPart w:val="F41139A7F7BF408DA62E620546E29582"/>
                </w:placeholder>
                <w:showingPlcHdr/>
                <w:text/>
              </w:sdtPr>
              <w:sdtEndPr/>
              <w:sdtContent>
                <w:r w:rsidRPr="000F3D7C">
                  <w:rPr>
                    <w:rStyle w:val="Platzhaltertext"/>
                    <w:rFonts w:ascii="Lato" w:hAnsi="Lato"/>
                  </w:rPr>
                  <w:t>Klicken Sie hier, um Text einzugeben.</w:t>
                </w:r>
              </w:sdtContent>
            </w:sdt>
          </w:p>
        </w:tc>
      </w:tr>
      <w:tr w:rsidR="002067AB" w:rsidRPr="000F3D7C" w14:paraId="2AD7D868" w14:textId="77777777" w:rsidTr="00BF5A57">
        <w:trPr>
          <w:trHeight w:val="115"/>
        </w:trPr>
        <w:tc>
          <w:tcPr>
            <w:tcW w:w="3227" w:type="dxa"/>
            <w:vMerge/>
          </w:tcPr>
          <w:p w14:paraId="2F2A698C" w14:textId="77777777" w:rsidR="002067AB" w:rsidRPr="000F3D7C" w:rsidRDefault="002067AB">
            <w:pPr>
              <w:rPr>
                <w:rFonts w:ascii="Lato" w:hAnsi="Lato"/>
                <w:b/>
              </w:rPr>
            </w:pPr>
          </w:p>
        </w:tc>
        <w:tc>
          <w:tcPr>
            <w:tcW w:w="11623" w:type="dxa"/>
          </w:tcPr>
          <w:p w14:paraId="091FFA74" w14:textId="77777777" w:rsidR="002067AB" w:rsidRPr="000F3D7C" w:rsidRDefault="00BF5A57" w:rsidP="002067AB">
            <w:pPr>
              <w:rPr>
                <w:rFonts w:ascii="Lato" w:hAnsi="Lato"/>
              </w:rPr>
            </w:pPr>
            <w:r w:rsidRPr="000F3D7C">
              <w:rPr>
                <w:rFonts w:ascii="Lato" w:hAnsi="Lato"/>
              </w:rPr>
              <w:t>Ansprechpartner/in:</w:t>
            </w:r>
            <w:r w:rsidR="002067AB" w:rsidRPr="000F3D7C">
              <w:rPr>
                <w:rFonts w:ascii="Lato" w:hAnsi="Lato"/>
              </w:rPr>
              <w:t xml:space="preserve"> Herr/Frau </w:t>
            </w:r>
            <w:sdt>
              <w:sdtPr>
                <w:rPr>
                  <w:rFonts w:ascii="Lato" w:hAnsi="Lato"/>
                </w:rPr>
                <w:id w:val="-1355032302"/>
                <w:placeholder>
                  <w:docPart w:val="F41139A7F7BF408DA62E620546E29582"/>
                </w:placeholder>
                <w:showingPlcHdr/>
                <w:text/>
              </w:sdtPr>
              <w:sdtEndPr/>
              <w:sdtContent>
                <w:r w:rsidR="002067AB" w:rsidRPr="000F3D7C">
                  <w:rPr>
                    <w:rStyle w:val="Platzhaltertext"/>
                    <w:rFonts w:ascii="Lato" w:hAnsi="Lato"/>
                  </w:rPr>
                  <w:t>Klicken Sie hier, um Text einzugeben.</w:t>
                </w:r>
              </w:sdtContent>
            </w:sdt>
          </w:p>
        </w:tc>
      </w:tr>
      <w:tr w:rsidR="002067AB" w:rsidRPr="000F3D7C" w14:paraId="0B0E9887" w14:textId="77777777" w:rsidTr="00BF5A57">
        <w:trPr>
          <w:trHeight w:val="115"/>
        </w:trPr>
        <w:tc>
          <w:tcPr>
            <w:tcW w:w="3227" w:type="dxa"/>
            <w:vMerge/>
          </w:tcPr>
          <w:p w14:paraId="3595E453" w14:textId="77777777" w:rsidR="002067AB" w:rsidRPr="000F3D7C" w:rsidRDefault="002067AB">
            <w:pPr>
              <w:rPr>
                <w:rFonts w:ascii="Lato" w:hAnsi="Lato"/>
                <w:b/>
              </w:rPr>
            </w:pPr>
          </w:p>
        </w:tc>
        <w:tc>
          <w:tcPr>
            <w:tcW w:w="11623" w:type="dxa"/>
          </w:tcPr>
          <w:p w14:paraId="52651620" w14:textId="77777777" w:rsidR="002067AB" w:rsidRPr="000F3D7C" w:rsidRDefault="002067AB" w:rsidP="002067AB">
            <w:pPr>
              <w:rPr>
                <w:rFonts w:ascii="Lato" w:hAnsi="Lato"/>
              </w:rPr>
            </w:pPr>
            <w:r w:rsidRPr="000F3D7C">
              <w:rPr>
                <w:rFonts w:ascii="Lato" w:hAnsi="Lato"/>
              </w:rPr>
              <w:t xml:space="preserve">Telefonnummer: </w:t>
            </w:r>
            <w:sdt>
              <w:sdtPr>
                <w:rPr>
                  <w:rFonts w:ascii="Lato" w:hAnsi="Lato"/>
                </w:rPr>
                <w:id w:val="9118457"/>
                <w:placeholder>
                  <w:docPart w:val="F41139A7F7BF408DA62E620546E29582"/>
                </w:placeholder>
                <w:showingPlcHdr/>
                <w:text/>
              </w:sdtPr>
              <w:sdtEndPr/>
              <w:sdtContent>
                <w:r w:rsidRPr="000F3D7C">
                  <w:rPr>
                    <w:rStyle w:val="Platzhaltertext"/>
                    <w:rFonts w:ascii="Lato" w:hAnsi="Lato"/>
                  </w:rPr>
                  <w:t>Klicken Sie hier, um Text einzugeben.</w:t>
                </w:r>
              </w:sdtContent>
            </w:sdt>
          </w:p>
        </w:tc>
      </w:tr>
      <w:tr w:rsidR="002067AB" w:rsidRPr="000F3D7C" w14:paraId="6ABAA751" w14:textId="77777777" w:rsidTr="00BF5A57">
        <w:trPr>
          <w:trHeight w:val="115"/>
        </w:trPr>
        <w:tc>
          <w:tcPr>
            <w:tcW w:w="3227" w:type="dxa"/>
            <w:vMerge/>
          </w:tcPr>
          <w:p w14:paraId="49FE30C9" w14:textId="77777777" w:rsidR="002067AB" w:rsidRPr="000F3D7C" w:rsidRDefault="002067AB">
            <w:pPr>
              <w:rPr>
                <w:rFonts w:ascii="Lato" w:hAnsi="Lato"/>
                <w:b/>
              </w:rPr>
            </w:pPr>
          </w:p>
        </w:tc>
        <w:tc>
          <w:tcPr>
            <w:tcW w:w="11623" w:type="dxa"/>
          </w:tcPr>
          <w:p w14:paraId="37A25C45" w14:textId="77777777" w:rsidR="002067AB" w:rsidRPr="000F3D7C" w:rsidRDefault="002067AB" w:rsidP="002067AB">
            <w:pPr>
              <w:rPr>
                <w:rFonts w:ascii="Lato" w:hAnsi="Lato"/>
              </w:rPr>
            </w:pPr>
            <w:r w:rsidRPr="000F3D7C">
              <w:rPr>
                <w:rFonts w:ascii="Lato" w:hAnsi="Lato"/>
              </w:rPr>
              <w:t xml:space="preserve">E-Mail-Adresse: </w:t>
            </w:r>
            <w:sdt>
              <w:sdtPr>
                <w:rPr>
                  <w:rFonts w:ascii="Lato" w:hAnsi="Lato"/>
                </w:rPr>
                <w:id w:val="121122820"/>
                <w:placeholder>
                  <w:docPart w:val="F41139A7F7BF408DA62E620546E29582"/>
                </w:placeholder>
                <w:showingPlcHdr/>
                <w:text/>
              </w:sdtPr>
              <w:sdtEndPr/>
              <w:sdtContent>
                <w:r w:rsidRPr="000F3D7C">
                  <w:rPr>
                    <w:rStyle w:val="Platzhaltertext"/>
                    <w:rFonts w:ascii="Lato" w:hAnsi="Lato"/>
                  </w:rPr>
                  <w:t>Klicken Sie hier, um Text einzugeben.</w:t>
                </w:r>
              </w:sdtContent>
            </w:sdt>
          </w:p>
        </w:tc>
      </w:tr>
      <w:tr w:rsidR="002067AB" w:rsidRPr="000F3D7C" w14:paraId="340F1851" w14:textId="77777777" w:rsidTr="00BF5A57">
        <w:trPr>
          <w:trHeight w:val="115"/>
        </w:trPr>
        <w:tc>
          <w:tcPr>
            <w:tcW w:w="3227" w:type="dxa"/>
            <w:vMerge/>
          </w:tcPr>
          <w:p w14:paraId="15B1CFFB" w14:textId="77777777" w:rsidR="002067AB" w:rsidRPr="000F3D7C" w:rsidRDefault="002067AB">
            <w:pPr>
              <w:rPr>
                <w:rFonts w:ascii="Lato" w:hAnsi="Lato"/>
                <w:b/>
              </w:rPr>
            </w:pPr>
          </w:p>
        </w:tc>
        <w:tc>
          <w:tcPr>
            <w:tcW w:w="11623" w:type="dxa"/>
          </w:tcPr>
          <w:p w14:paraId="618485D5" w14:textId="77777777" w:rsidR="002067AB" w:rsidRPr="000F3D7C" w:rsidRDefault="002067AB" w:rsidP="002067AB">
            <w:pPr>
              <w:rPr>
                <w:rFonts w:ascii="Lato" w:hAnsi="Lato"/>
              </w:rPr>
            </w:pPr>
            <w:r w:rsidRPr="000F3D7C">
              <w:rPr>
                <w:rFonts w:ascii="Lato" w:hAnsi="Lato"/>
              </w:rPr>
              <w:t xml:space="preserve">Homepage: </w:t>
            </w:r>
            <w:sdt>
              <w:sdtPr>
                <w:rPr>
                  <w:rFonts w:ascii="Lato" w:hAnsi="Lato"/>
                </w:rPr>
                <w:id w:val="1669131629"/>
                <w:placeholder>
                  <w:docPart w:val="F41139A7F7BF408DA62E620546E29582"/>
                </w:placeholder>
                <w:showingPlcHdr/>
                <w:text/>
              </w:sdtPr>
              <w:sdtEndPr/>
              <w:sdtContent>
                <w:r w:rsidRPr="000F3D7C">
                  <w:rPr>
                    <w:rStyle w:val="Platzhaltertext"/>
                    <w:rFonts w:ascii="Lato" w:hAnsi="Lato"/>
                  </w:rPr>
                  <w:t>Klicken Sie hier, um Text einzugeben.</w:t>
                </w:r>
              </w:sdtContent>
            </w:sdt>
          </w:p>
        </w:tc>
      </w:tr>
      <w:tr w:rsidR="00223155" w:rsidRPr="000F3D7C" w14:paraId="7055305E" w14:textId="77777777" w:rsidTr="00BF5A57">
        <w:tc>
          <w:tcPr>
            <w:tcW w:w="3227" w:type="dxa"/>
          </w:tcPr>
          <w:p w14:paraId="4224B065" w14:textId="77777777" w:rsidR="00223155" w:rsidRPr="000F3D7C" w:rsidRDefault="00223155">
            <w:pPr>
              <w:rPr>
                <w:rFonts w:ascii="Lato" w:hAnsi="Lato"/>
                <w:b/>
              </w:rPr>
            </w:pPr>
            <w:r w:rsidRPr="000F3D7C">
              <w:rPr>
                <w:rFonts w:ascii="Lato" w:hAnsi="Lato"/>
                <w:b/>
              </w:rPr>
              <w:t xml:space="preserve">Sonstiges </w:t>
            </w:r>
            <w:r w:rsidRPr="000F3D7C">
              <w:rPr>
                <w:rFonts w:ascii="Lato" w:hAnsi="Lato"/>
              </w:rPr>
              <w:t>(z.B. zum Zugang, zur Zielgruppe, Kosten)</w:t>
            </w:r>
          </w:p>
        </w:tc>
        <w:sdt>
          <w:sdtPr>
            <w:rPr>
              <w:rFonts w:ascii="Lato" w:hAnsi="Lato"/>
            </w:rPr>
            <w:id w:val="-974914053"/>
            <w:placeholder>
              <w:docPart w:val="F41139A7F7BF408DA62E620546E29582"/>
            </w:placeholder>
            <w:showingPlcHdr/>
            <w:text/>
          </w:sdtPr>
          <w:sdtEndPr/>
          <w:sdtContent>
            <w:tc>
              <w:tcPr>
                <w:tcW w:w="11623" w:type="dxa"/>
              </w:tcPr>
              <w:p w14:paraId="148FEBC9" w14:textId="77777777" w:rsidR="00223155" w:rsidRPr="000F3D7C" w:rsidRDefault="002067AB">
                <w:pPr>
                  <w:rPr>
                    <w:rFonts w:ascii="Lato" w:hAnsi="Lato"/>
                  </w:rPr>
                </w:pPr>
                <w:r w:rsidRPr="000F3D7C">
                  <w:rPr>
                    <w:rStyle w:val="Platzhaltertext"/>
                    <w:rFonts w:ascii="Lato" w:hAnsi="Lato"/>
                  </w:rPr>
                  <w:t>Klicken Sie hier, um Text einzugeben.</w:t>
                </w:r>
              </w:p>
            </w:tc>
          </w:sdtContent>
        </w:sdt>
      </w:tr>
    </w:tbl>
    <w:p w14:paraId="0F2D88C0" w14:textId="22D0E5F2" w:rsidR="0000069C" w:rsidRPr="000F3D7C" w:rsidRDefault="0000069C">
      <w:pPr>
        <w:rPr>
          <w:rFonts w:ascii="Lato" w:hAnsi="Lato"/>
        </w:rPr>
      </w:pPr>
      <w:r w:rsidRPr="000F3D7C">
        <w:rPr>
          <w:rFonts w:ascii="Lato" w:hAnsi="Lato"/>
          <w:noProof/>
          <w:color w:val="0000FF"/>
          <w:lang w:eastAsia="de-DE"/>
        </w:rPr>
        <w:drawing>
          <wp:anchor distT="0" distB="0" distL="114300" distR="114300" simplePos="0" relativeHeight="251663360" behindDoc="1" locked="0" layoutInCell="1" allowOverlap="1" wp14:anchorId="17C0A2B4" wp14:editId="542E8EE2">
            <wp:simplePos x="0" y="0"/>
            <wp:positionH relativeFrom="column">
              <wp:posOffset>7757160</wp:posOffset>
            </wp:positionH>
            <wp:positionV relativeFrom="paragraph">
              <wp:posOffset>167005</wp:posOffset>
            </wp:positionV>
            <wp:extent cx="1704975" cy="1054735"/>
            <wp:effectExtent l="0" t="0" r="0" b="0"/>
            <wp:wrapNone/>
            <wp:docPr id="4" name="irc_mi" descr="Bildergebnis für bmbf logo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Bildergebnis für bmbf logo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4975" cy="105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F3D7C">
        <w:rPr>
          <w:rFonts w:ascii="Lato" w:hAnsi="Lato"/>
        </w:rPr>
        <w:t xml:space="preserve">Bei </w:t>
      </w:r>
      <w:r w:rsidR="00200D63" w:rsidRPr="000F3D7C">
        <w:rPr>
          <w:rFonts w:ascii="Lato" w:hAnsi="Lato"/>
        </w:rPr>
        <w:t>Rückfragen</w:t>
      </w:r>
      <w:r w:rsidR="000B74AC" w:rsidRPr="000F3D7C">
        <w:rPr>
          <w:rFonts w:ascii="Lato" w:hAnsi="Lato"/>
        </w:rPr>
        <w:t xml:space="preserve"> wenden Sie sich bitte an</w:t>
      </w:r>
      <w:r w:rsidR="00D945BA" w:rsidRPr="000F3D7C">
        <w:rPr>
          <w:rFonts w:ascii="Lato" w:hAnsi="Lato"/>
        </w:rPr>
        <w:t xml:space="preserve"> </w:t>
      </w:r>
      <w:r w:rsidR="00047312" w:rsidRPr="000F3D7C">
        <w:rPr>
          <w:rFonts w:ascii="Lato" w:hAnsi="Lato"/>
        </w:rPr>
        <w:t xml:space="preserve">Frau </w:t>
      </w:r>
      <w:r w:rsidR="001D63D2" w:rsidRPr="000F3D7C">
        <w:rPr>
          <w:rFonts w:ascii="Lato" w:hAnsi="Lato"/>
        </w:rPr>
        <w:t>Luise Coun, Te</w:t>
      </w:r>
      <w:r w:rsidR="000F3D7C" w:rsidRPr="000F3D7C">
        <w:rPr>
          <w:rFonts w:ascii="Lato" w:hAnsi="Lato"/>
        </w:rPr>
        <w:t>l</w:t>
      </w:r>
      <w:r w:rsidR="001D63D2" w:rsidRPr="000F3D7C">
        <w:rPr>
          <w:rFonts w:ascii="Lato" w:hAnsi="Lato"/>
        </w:rPr>
        <w:t xml:space="preserve">.: 02452/13-4223, </w:t>
      </w:r>
      <w:hyperlink r:id="rId11" w:history="1">
        <w:r w:rsidR="001D63D2" w:rsidRPr="000F3D7C">
          <w:rPr>
            <w:rStyle w:val="Hyperlink"/>
            <w:rFonts w:ascii="Lato" w:hAnsi="Lato"/>
          </w:rPr>
          <w:t>luise.coun@kreis-heinsberg.de</w:t>
        </w:r>
      </w:hyperlink>
      <w:r w:rsidR="001D63D2" w:rsidRPr="000F3D7C">
        <w:rPr>
          <w:rFonts w:ascii="Lato" w:hAnsi="Lato"/>
        </w:rPr>
        <w:t xml:space="preserve"> oder an Frau </w:t>
      </w:r>
      <w:r w:rsidR="00283E90" w:rsidRPr="000F3D7C">
        <w:rPr>
          <w:rFonts w:ascii="Lato" w:hAnsi="Lato"/>
        </w:rPr>
        <w:t>Sarah Özdal</w:t>
      </w:r>
      <w:r w:rsidR="00200D63" w:rsidRPr="000F3D7C">
        <w:rPr>
          <w:rFonts w:ascii="Lato" w:hAnsi="Lato"/>
        </w:rPr>
        <w:t xml:space="preserve">, </w:t>
      </w:r>
      <w:r w:rsidR="006B1D83" w:rsidRPr="000F3D7C">
        <w:rPr>
          <w:rFonts w:ascii="Lato" w:hAnsi="Lato"/>
        </w:rPr>
        <w:t>Tel.</w:t>
      </w:r>
      <w:r w:rsidR="00D945BA" w:rsidRPr="000F3D7C">
        <w:rPr>
          <w:rFonts w:ascii="Lato" w:hAnsi="Lato"/>
        </w:rPr>
        <w:t>: 02452/ 13-4</w:t>
      </w:r>
      <w:r w:rsidR="00283E90" w:rsidRPr="000F3D7C">
        <w:rPr>
          <w:rFonts w:ascii="Lato" w:hAnsi="Lato"/>
        </w:rPr>
        <w:t>222</w:t>
      </w:r>
      <w:r w:rsidR="00D945BA" w:rsidRPr="000F3D7C">
        <w:rPr>
          <w:rFonts w:ascii="Lato" w:hAnsi="Lato"/>
        </w:rPr>
        <w:t>,</w:t>
      </w:r>
      <w:r w:rsidR="00283E90" w:rsidRPr="000F3D7C">
        <w:rPr>
          <w:rFonts w:ascii="Lato" w:hAnsi="Lato"/>
        </w:rPr>
        <w:t xml:space="preserve"> </w:t>
      </w:r>
      <w:hyperlink r:id="rId12" w:history="1">
        <w:r w:rsidR="001D63D2" w:rsidRPr="000F3D7C">
          <w:rPr>
            <w:rStyle w:val="Hyperlink"/>
            <w:rFonts w:ascii="Lato" w:hAnsi="Lato" w:cs="Helvetica"/>
          </w:rPr>
          <w:t>sarah.oezdal@kreis-heinsberg.de</w:t>
        </w:r>
      </w:hyperlink>
      <w:r w:rsidR="00047312" w:rsidRPr="000F3D7C">
        <w:rPr>
          <w:rStyle w:val="Hyperlink"/>
          <w:rFonts w:ascii="Lato" w:hAnsi="Lato" w:cs="Helvetica"/>
          <w:color w:val="auto"/>
        </w:rPr>
        <w:t xml:space="preserve"> </w:t>
      </w:r>
    </w:p>
    <w:sectPr w:rsidR="0000069C" w:rsidRPr="000F3D7C" w:rsidSect="00BD557A">
      <w:headerReference w:type="default" r:id="rId13"/>
      <w:pgSz w:w="16838" w:h="11906" w:orient="landscape"/>
      <w:pgMar w:top="993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35C17E" w14:textId="77777777" w:rsidR="00283E90" w:rsidRDefault="00283E90" w:rsidP="00283E90">
      <w:pPr>
        <w:spacing w:after="0" w:line="240" w:lineRule="auto"/>
      </w:pPr>
      <w:r>
        <w:separator/>
      </w:r>
    </w:p>
  </w:endnote>
  <w:endnote w:type="continuationSeparator" w:id="0">
    <w:p w14:paraId="3158DA9D" w14:textId="77777777" w:rsidR="00283E90" w:rsidRDefault="00283E90" w:rsidP="00283E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543156" w14:textId="77777777" w:rsidR="00283E90" w:rsidRDefault="00283E90" w:rsidP="00283E90">
      <w:pPr>
        <w:spacing w:after="0" w:line="240" w:lineRule="auto"/>
      </w:pPr>
      <w:r>
        <w:separator/>
      </w:r>
    </w:p>
  </w:footnote>
  <w:footnote w:type="continuationSeparator" w:id="0">
    <w:p w14:paraId="094A3810" w14:textId="77777777" w:rsidR="00283E90" w:rsidRDefault="00283E90" w:rsidP="00283E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40DCA7" w14:textId="77777777" w:rsidR="00283E90" w:rsidRDefault="00283E90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5B22"/>
    <w:rsid w:val="0000069C"/>
    <w:rsid w:val="00047312"/>
    <w:rsid w:val="000B74AC"/>
    <w:rsid w:val="000F3D7C"/>
    <w:rsid w:val="001348BA"/>
    <w:rsid w:val="00172A3C"/>
    <w:rsid w:val="001D63D2"/>
    <w:rsid w:val="00200D63"/>
    <w:rsid w:val="002067AB"/>
    <w:rsid w:val="00223155"/>
    <w:rsid w:val="002514A3"/>
    <w:rsid w:val="00283E90"/>
    <w:rsid w:val="00405B22"/>
    <w:rsid w:val="004F720C"/>
    <w:rsid w:val="00667BAD"/>
    <w:rsid w:val="006B1D83"/>
    <w:rsid w:val="006F0E9C"/>
    <w:rsid w:val="007520C4"/>
    <w:rsid w:val="007B4AE1"/>
    <w:rsid w:val="0081488C"/>
    <w:rsid w:val="0085219A"/>
    <w:rsid w:val="008B421D"/>
    <w:rsid w:val="00A02AAB"/>
    <w:rsid w:val="00A239D0"/>
    <w:rsid w:val="00BC6ADB"/>
    <w:rsid w:val="00BD557A"/>
    <w:rsid w:val="00BF5A57"/>
    <w:rsid w:val="00D359C3"/>
    <w:rsid w:val="00D516E7"/>
    <w:rsid w:val="00D7145A"/>
    <w:rsid w:val="00D945BA"/>
    <w:rsid w:val="00E11F71"/>
    <w:rsid w:val="00EF26E3"/>
    <w:rsid w:val="00F15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E997B"/>
  <w15:docId w15:val="{31A9BE0C-45CA-4249-A400-F6AD683DA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2231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067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067AB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2067AB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945BA"/>
    <w:rPr>
      <w:strike w:val="0"/>
      <w:dstrike w:val="0"/>
      <w:color w:val="0000FF"/>
      <w:u w:val="none"/>
      <w:effect w:val="none"/>
    </w:rPr>
  </w:style>
  <w:style w:type="paragraph" w:styleId="Kopfzeile">
    <w:name w:val="header"/>
    <w:basedOn w:val="Standard"/>
    <w:link w:val="KopfzeileZchn"/>
    <w:uiPriority w:val="99"/>
    <w:unhideWhenUsed/>
    <w:rsid w:val="00283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83E90"/>
  </w:style>
  <w:style w:type="paragraph" w:styleId="Fuzeile">
    <w:name w:val="footer"/>
    <w:basedOn w:val="Standard"/>
    <w:link w:val="FuzeileZchn"/>
    <w:uiPriority w:val="99"/>
    <w:unhideWhenUsed/>
    <w:rsid w:val="00283E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83E90"/>
  </w:style>
  <w:style w:type="character" w:styleId="NichtaufgelsteErwhnung">
    <w:name w:val="Unresolved Mention"/>
    <w:basedOn w:val="Absatz-Standardschriftart"/>
    <w:uiPriority w:val="99"/>
    <w:semiHidden/>
    <w:unhideWhenUsed/>
    <w:rsid w:val="001D6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58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1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561872">
              <w:marLeft w:val="0"/>
              <w:marRight w:val="0"/>
              <w:marTop w:val="0"/>
              <w:marBottom w:val="0"/>
              <w:divBdr>
                <w:top w:val="none" w:sz="0" w:space="0" w:color="E1E1E1"/>
                <w:left w:val="none" w:sz="0" w:space="0" w:color="E1E1E1"/>
                <w:bottom w:val="none" w:sz="0" w:space="0" w:color="E1E1E1"/>
                <w:right w:val="none" w:sz="0" w:space="0" w:color="E1E1E1"/>
              </w:divBdr>
              <w:divsChild>
                <w:div w:id="119754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323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51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305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77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167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2947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4632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90055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sarah.oezdal@kreis-heinsberg.d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luise.coun@kreis-heinsberg.de" TargetMode="Externa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www.google.de/url?sa=i&amp;rct=j&amp;q=&amp;esrc=s&amp;source=images&amp;cd=&amp;cad=rja&amp;uact=8&amp;ved=2ahUKEwjc282M2_7fAhWQMewKHbFaBSkQjRx6BAgBEAU&amp;url=https://de.wikipedia.org/wiki/Datei:BMBF_Logo.svg&amp;psig=AOvVaw1AI68bMUZQeemCMKb5UQhE&amp;ust=1548154505025232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arscA40\Desktop\Fragebogen%20zu%20Bildungsangeboten%20f&#252;r%20Neuzugewanderte%20im%20Kreis%20Heinsberg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41139A7F7BF408DA62E620546E295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EAA9B96-1804-4F14-9FD7-5EDDDF1B49F1}"/>
      </w:docPartPr>
      <w:docPartBody>
        <w:p w:rsidR="00C0104D" w:rsidRDefault="00A303F3">
          <w:pPr>
            <w:pStyle w:val="F41139A7F7BF408DA62E620546E29582"/>
          </w:pPr>
          <w:r w:rsidRPr="001D169C">
            <w:rPr>
              <w:rStyle w:val="Platzhaltertext"/>
            </w:rPr>
            <w:t>Klicken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ato">
    <w:panose1 w:val="020F0502020204030203"/>
    <w:charset w:val="00"/>
    <w:family w:val="swiss"/>
    <w:pitch w:val="variable"/>
    <w:sig w:usb0="800000AF" w:usb1="4000604A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3F3"/>
    <w:rsid w:val="00037454"/>
    <w:rsid w:val="002201E1"/>
    <w:rsid w:val="004B4933"/>
    <w:rsid w:val="0061745B"/>
    <w:rsid w:val="006549A7"/>
    <w:rsid w:val="006B3DE6"/>
    <w:rsid w:val="008619BF"/>
    <w:rsid w:val="009178F6"/>
    <w:rsid w:val="00926194"/>
    <w:rsid w:val="00A303F3"/>
    <w:rsid w:val="00BE0207"/>
    <w:rsid w:val="00C0104D"/>
    <w:rsid w:val="00CC28A5"/>
    <w:rsid w:val="00E458E4"/>
    <w:rsid w:val="00E74274"/>
    <w:rsid w:val="00FA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F41139A7F7BF408DA62E620546E29582">
    <w:name w:val="F41139A7F7BF408DA62E620546E29582"/>
  </w:style>
  <w:style w:type="paragraph" w:customStyle="1" w:styleId="83EC2E48042A4F6FBF5709F77BAA0FE6">
    <w:name w:val="83EC2E48042A4F6FBF5709F77BAA0FE6"/>
    <w:rsid w:val="0092619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34B22-8CEC-4E44-ACF5-3A5D15F5EE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Fragebogen zu Bildungsangeboten für Neuzugewanderte im Kreis Heinsberg</Template>
  <TotalTime>0</TotalTime>
  <Pages>1</Pages>
  <Words>312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Heinsberg</Company>
  <LinksUpToDate>false</LinksUpToDate>
  <CharactersWithSpaces>2277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Teresa Garschagen</dc:creator>
  <cp:lastModifiedBy>Luise Coun</cp:lastModifiedBy>
  <cp:revision>4</cp:revision>
  <cp:lastPrinted>2019-01-21T10:59:00Z</cp:lastPrinted>
  <dcterms:created xsi:type="dcterms:W3CDTF">2021-03-30T10:02:00Z</dcterms:created>
  <dcterms:modified xsi:type="dcterms:W3CDTF">2021-06-07T14:44:00Z</dcterms:modified>
</cp:coreProperties>
</file>